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E29" w:rsidRDefault="00262E29" w:rsidP="004C5DCC">
      <w:pPr>
        <w:jc w:val="center"/>
        <w:rPr>
          <w:sz w:val="24"/>
          <w:szCs w:val="24"/>
        </w:rPr>
      </w:pPr>
      <w:r>
        <w:rPr>
          <w:sz w:val="24"/>
          <w:szCs w:val="24"/>
        </w:rPr>
        <w:t>Zoning Board of Adjustments</w:t>
      </w:r>
    </w:p>
    <w:p w:rsidR="00262E29" w:rsidRDefault="00262E29" w:rsidP="004C5DCC">
      <w:pPr>
        <w:jc w:val="center"/>
        <w:rPr>
          <w:sz w:val="24"/>
          <w:szCs w:val="24"/>
        </w:rPr>
      </w:pPr>
    </w:p>
    <w:p w:rsidR="00262E29" w:rsidRDefault="00262E29" w:rsidP="004C5DCC">
      <w:pPr>
        <w:jc w:val="center"/>
        <w:rPr>
          <w:sz w:val="24"/>
          <w:szCs w:val="24"/>
        </w:rPr>
      </w:pPr>
    </w:p>
    <w:p w:rsidR="00262E29" w:rsidRDefault="00262E29">
      <w:pPr>
        <w:rPr>
          <w:sz w:val="24"/>
          <w:szCs w:val="24"/>
        </w:rPr>
      </w:pPr>
      <w:r>
        <w:rPr>
          <w:sz w:val="24"/>
          <w:szCs w:val="24"/>
        </w:rPr>
        <w:t xml:space="preserve">Meeting: </w:t>
      </w:r>
      <w:smartTag w:uri="urn:schemas-microsoft-com:office:smarttags" w:element="date">
        <w:smartTagPr>
          <w:attr w:name="Month" w:val="8"/>
          <w:attr w:name="Day" w:val="30"/>
          <w:attr w:name="Year" w:val="2017"/>
        </w:smartTagPr>
        <w:r>
          <w:rPr>
            <w:sz w:val="24"/>
            <w:szCs w:val="24"/>
          </w:rPr>
          <w:t>August 30, 2017</w:t>
        </w:r>
      </w:smartTag>
      <w:r>
        <w:rPr>
          <w:sz w:val="24"/>
          <w:szCs w:val="24"/>
        </w:rPr>
        <w:t xml:space="preserve">,  </w:t>
      </w:r>
      <w:smartTag w:uri="urn:schemas-microsoft-com:office:smarttags" w:element="time">
        <w:smartTagPr>
          <w:attr w:name="Hour" w:val="19"/>
          <w:attr w:name="Minute" w:val="0"/>
        </w:smartTagPr>
        <w:r>
          <w:rPr>
            <w:sz w:val="24"/>
            <w:szCs w:val="24"/>
          </w:rPr>
          <w:t>7:00 pm</w:t>
        </w:r>
      </w:smartTag>
      <w:r>
        <w:rPr>
          <w:sz w:val="24"/>
          <w:szCs w:val="24"/>
        </w:rPr>
        <w:t xml:space="preserve"> at </w:t>
      </w:r>
      <w:smartTag w:uri="urn:schemas-microsoft-com:office:smarttags" w:element="place">
        <w:smartTag w:uri="urn:schemas-microsoft-com:office:smarttags" w:element="PlaceType">
          <w:r>
            <w:rPr>
              <w:sz w:val="24"/>
              <w:szCs w:val="24"/>
            </w:rPr>
            <w:t>Camp</w:t>
          </w:r>
        </w:smartTag>
        <w:r>
          <w:rPr>
            <w:sz w:val="24"/>
            <w:szCs w:val="24"/>
          </w:rPr>
          <w:t xml:space="preserve"> </w:t>
        </w:r>
        <w:smartTag w:uri="urn:schemas-microsoft-com:office:smarttags" w:element="PlaceName">
          <w:r>
            <w:rPr>
              <w:sz w:val="24"/>
              <w:szCs w:val="24"/>
            </w:rPr>
            <w:t>Morgan</w:t>
          </w:r>
        </w:smartTag>
      </w:smartTag>
      <w:r>
        <w:rPr>
          <w:sz w:val="24"/>
          <w:szCs w:val="24"/>
        </w:rPr>
        <w:t xml:space="preserve"> Lodge</w:t>
      </w:r>
    </w:p>
    <w:p w:rsidR="00262E29" w:rsidRDefault="00262E29">
      <w:pPr>
        <w:rPr>
          <w:sz w:val="24"/>
          <w:szCs w:val="24"/>
        </w:rPr>
      </w:pPr>
      <w:r>
        <w:rPr>
          <w:sz w:val="24"/>
          <w:szCs w:val="24"/>
        </w:rPr>
        <w:t>Board:  Don Revane, Chair, Andrew Hatch, Ralph Marinaccio</w:t>
      </w:r>
    </w:p>
    <w:p w:rsidR="00262E29" w:rsidRDefault="00262E29">
      <w:pPr>
        <w:rPr>
          <w:sz w:val="24"/>
          <w:szCs w:val="24"/>
        </w:rPr>
      </w:pPr>
      <w:r>
        <w:rPr>
          <w:sz w:val="24"/>
          <w:szCs w:val="24"/>
        </w:rPr>
        <w:t>Visitors:  None</w:t>
      </w:r>
    </w:p>
    <w:p w:rsidR="00262E29" w:rsidRDefault="00262E29">
      <w:pPr>
        <w:rPr>
          <w:sz w:val="24"/>
          <w:szCs w:val="24"/>
        </w:rPr>
      </w:pPr>
      <w:r>
        <w:rPr>
          <w:sz w:val="24"/>
          <w:szCs w:val="24"/>
        </w:rPr>
        <w:t xml:space="preserve">RE: Buechel and Blackwood variance application reviews </w:t>
      </w:r>
    </w:p>
    <w:p w:rsidR="00262E29" w:rsidRDefault="00262E29">
      <w:pPr>
        <w:rPr>
          <w:sz w:val="24"/>
          <w:szCs w:val="24"/>
        </w:rPr>
      </w:pPr>
      <w:r>
        <w:rPr>
          <w:sz w:val="24"/>
          <w:szCs w:val="24"/>
        </w:rPr>
        <w:t xml:space="preserve">Don Revane called the meeting to order at </w:t>
      </w:r>
      <w:smartTag w:uri="urn:schemas-microsoft-com:office:smarttags" w:element="time">
        <w:smartTagPr>
          <w:attr w:name="Hour" w:val="19"/>
          <w:attr w:name="Minute" w:val="2"/>
        </w:smartTagPr>
        <w:r>
          <w:rPr>
            <w:sz w:val="24"/>
            <w:szCs w:val="24"/>
          </w:rPr>
          <w:t>7:02 pm</w:t>
        </w:r>
      </w:smartTag>
      <w:r>
        <w:rPr>
          <w:sz w:val="24"/>
          <w:szCs w:val="24"/>
        </w:rPr>
        <w:t xml:space="preserve"> Don explained that the meeting was held to review the applicants paperwork and to ensure all paperwork has been filed properly. DeFosse provided copies to each member with sending Jack Sheehy by mail. </w:t>
      </w:r>
    </w:p>
    <w:p w:rsidR="00262E29" w:rsidRDefault="00262E29">
      <w:pPr>
        <w:rPr>
          <w:sz w:val="24"/>
          <w:szCs w:val="24"/>
        </w:rPr>
      </w:pPr>
      <w:r>
        <w:rPr>
          <w:sz w:val="24"/>
          <w:szCs w:val="24"/>
        </w:rPr>
        <w:t xml:space="preserve">The board members along with DeFosse reviewed how the cases are handled on a case by case base, which the board will hold a Public Hearing to review the applications received and hold an additional Public Hearing the following month to hear the case from the property owner, builder etc. DeFosse explained the internal process of what is needed from the applicant and what is processed through the selectmen’s office. The Board members discussed the onsite visits prior to hearing the appeal along with having all meetings posted on the </w:t>
      </w:r>
      <w:smartTag w:uri="urn:schemas-microsoft-com:office:smarttags" w:element="place">
        <w:smartTag w:uri="urn:schemas-microsoft-com:office:smarttags" w:element="State">
          <w:r>
            <w:rPr>
              <w:sz w:val="24"/>
              <w:szCs w:val="24"/>
            </w:rPr>
            <w:t>Washington</w:t>
          </w:r>
        </w:smartTag>
      </w:smartTag>
      <w:r>
        <w:rPr>
          <w:sz w:val="24"/>
          <w:szCs w:val="24"/>
        </w:rPr>
        <w:t xml:space="preserve"> web-site moving forward. </w:t>
      </w:r>
    </w:p>
    <w:p w:rsidR="00262E29" w:rsidRDefault="00262E29">
      <w:pPr>
        <w:rPr>
          <w:sz w:val="24"/>
          <w:szCs w:val="24"/>
        </w:rPr>
      </w:pPr>
    </w:p>
    <w:p w:rsidR="00262E29" w:rsidRDefault="00262E29">
      <w:pPr>
        <w:rPr>
          <w:sz w:val="24"/>
          <w:szCs w:val="24"/>
        </w:rPr>
      </w:pPr>
      <w:r>
        <w:rPr>
          <w:sz w:val="24"/>
          <w:szCs w:val="24"/>
        </w:rPr>
        <w:t xml:space="preserve">Don Revane moved to adjourned the meeting at </w:t>
      </w:r>
      <w:smartTag w:uri="urn:schemas-microsoft-com:office:smarttags" w:element="time">
        <w:smartTagPr>
          <w:attr w:name="Hour" w:val="20"/>
          <w:attr w:name="Minute" w:val="10"/>
        </w:smartTagPr>
        <w:r>
          <w:rPr>
            <w:sz w:val="24"/>
            <w:szCs w:val="24"/>
          </w:rPr>
          <w:t>8:10 pm</w:t>
        </w:r>
      </w:smartTag>
      <w:r>
        <w:rPr>
          <w:sz w:val="24"/>
          <w:szCs w:val="24"/>
        </w:rPr>
        <w:t xml:space="preserve"> Andrew Hatch second all voted in favor. </w:t>
      </w:r>
    </w:p>
    <w:p w:rsidR="00262E29" w:rsidRDefault="00262E29">
      <w:pPr>
        <w:rPr>
          <w:sz w:val="24"/>
          <w:szCs w:val="24"/>
        </w:rPr>
      </w:pPr>
    </w:p>
    <w:p w:rsidR="00262E29" w:rsidRDefault="00262E29">
      <w:pPr>
        <w:rPr>
          <w:sz w:val="24"/>
          <w:szCs w:val="24"/>
        </w:rPr>
      </w:pPr>
      <w:r>
        <w:rPr>
          <w:sz w:val="24"/>
          <w:szCs w:val="24"/>
        </w:rPr>
        <w:t>Respectfully submitted</w:t>
      </w:r>
    </w:p>
    <w:p w:rsidR="00262E29" w:rsidRDefault="00262E29">
      <w:pPr>
        <w:rPr>
          <w:sz w:val="24"/>
          <w:szCs w:val="24"/>
        </w:rPr>
      </w:pPr>
      <w:r>
        <w:rPr>
          <w:sz w:val="24"/>
          <w:szCs w:val="24"/>
        </w:rPr>
        <w:t>Deborah DeFosse</w:t>
      </w:r>
    </w:p>
    <w:p w:rsidR="00262E29" w:rsidRDefault="00262E29">
      <w:pPr>
        <w:rPr>
          <w:sz w:val="24"/>
          <w:szCs w:val="24"/>
        </w:rPr>
      </w:pPr>
    </w:p>
    <w:p w:rsidR="00262E29" w:rsidRPr="00E541D6" w:rsidRDefault="00262E29">
      <w:pPr>
        <w:rPr>
          <w:sz w:val="24"/>
          <w:szCs w:val="24"/>
        </w:rPr>
      </w:pPr>
    </w:p>
    <w:sectPr w:rsidR="00262E29" w:rsidRPr="00E541D6" w:rsidSect="002941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NDc3MTc2NDYzMDKwsDRR0lEKTi0uzszPAykwrAUAGU6bGywAAAA="/>
  </w:docVars>
  <w:rsids>
    <w:rsidRoot w:val="00E541D6"/>
    <w:rsid w:val="0003414C"/>
    <w:rsid w:val="000E22AF"/>
    <w:rsid w:val="00100578"/>
    <w:rsid w:val="001052F3"/>
    <w:rsid w:val="0012698D"/>
    <w:rsid w:val="00170BE7"/>
    <w:rsid w:val="001C02FD"/>
    <w:rsid w:val="002221FF"/>
    <w:rsid w:val="002254F8"/>
    <w:rsid w:val="002351BF"/>
    <w:rsid w:val="002446C5"/>
    <w:rsid w:val="00262E29"/>
    <w:rsid w:val="0027050F"/>
    <w:rsid w:val="00294170"/>
    <w:rsid w:val="002F59F6"/>
    <w:rsid w:val="003368BE"/>
    <w:rsid w:val="00350C43"/>
    <w:rsid w:val="003B3687"/>
    <w:rsid w:val="003E1E3E"/>
    <w:rsid w:val="003E2407"/>
    <w:rsid w:val="003E55A2"/>
    <w:rsid w:val="00453C5E"/>
    <w:rsid w:val="004C5DCC"/>
    <w:rsid w:val="004C6A30"/>
    <w:rsid w:val="005014B8"/>
    <w:rsid w:val="00523BC1"/>
    <w:rsid w:val="00655266"/>
    <w:rsid w:val="006632F4"/>
    <w:rsid w:val="007273B1"/>
    <w:rsid w:val="007A4D14"/>
    <w:rsid w:val="007D57F8"/>
    <w:rsid w:val="00801BF1"/>
    <w:rsid w:val="00823587"/>
    <w:rsid w:val="00857732"/>
    <w:rsid w:val="009378C1"/>
    <w:rsid w:val="00992359"/>
    <w:rsid w:val="00A4448C"/>
    <w:rsid w:val="00AB125C"/>
    <w:rsid w:val="00B16F81"/>
    <w:rsid w:val="00B4782F"/>
    <w:rsid w:val="00BF2B54"/>
    <w:rsid w:val="00C16418"/>
    <w:rsid w:val="00CC09EA"/>
    <w:rsid w:val="00D14694"/>
    <w:rsid w:val="00DE615D"/>
    <w:rsid w:val="00E50291"/>
    <w:rsid w:val="00E541D6"/>
    <w:rsid w:val="00F356BC"/>
    <w:rsid w:val="00F438BE"/>
    <w:rsid w:val="00F9564C"/>
    <w:rsid w:val="00FF28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170"/>
    <w:pPr>
      <w:spacing w:after="160" w:line="259"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1</Pages>
  <Words>175</Words>
  <Characters>1004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Zoning Board of Adjustments</dc:title>
  <dc:subject/>
  <dc:creator>Deb Defosse</dc:creator>
  <cp:keywords/>
  <dc:description/>
  <cp:lastModifiedBy>mdagesse@outlook.com</cp:lastModifiedBy>
  <cp:revision>3</cp:revision>
  <cp:lastPrinted>2016-09-08T13:53:00Z</cp:lastPrinted>
  <dcterms:created xsi:type="dcterms:W3CDTF">2017-09-05T19:34:00Z</dcterms:created>
  <dcterms:modified xsi:type="dcterms:W3CDTF">2017-09-05T19:53:00Z</dcterms:modified>
</cp:coreProperties>
</file>